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88" w:rsidRDefault="00AA6D88" w:rsidP="00334165">
      <w:pPr>
        <w:pStyle w:val="Anschrift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AE22A1" wp14:editId="4D736735">
                <wp:simplePos x="0" y="0"/>
                <wp:positionH relativeFrom="margin">
                  <wp:align>right</wp:align>
                </wp:positionH>
                <wp:positionV relativeFrom="page">
                  <wp:posOffset>1457325</wp:posOffset>
                </wp:positionV>
                <wp:extent cx="1847850" cy="447675"/>
                <wp:effectExtent l="0" t="0" r="0" b="952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4CF" w:rsidRPr="0082668B" w:rsidRDefault="004714CF" w:rsidP="00E72549">
                            <w:pPr>
                              <w:pStyle w:val="Informationsblock"/>
                            </w:pPr>
                          </w:p>
                          <w:p w:rsidR="004714CF" w:rsidRPr="0082668B" w:rsidRDefault="004714CF" w:rsidP="00E72549">
                            <w:pPr>
                              <w:pStyle w:val="Informationsblock"/>
                            </w:pPr>
                            <w:r w:rsidRPr="0082668B">
                              <w:t>Datum:</w:t>
                            </w:r>
                            <w:r>
                              <w:tab/>
                            </w:r>
                            <w:r w:rsidR="00734F11">
                              <w:t>08</w:t>
                            </w:r>
                            <w:r w:rsidR="00AA6D88">
                              <w:t>.04.2025</w:t>
                            </w:r>
                          </w:p>
                          <w:p w:rsidR="004714CF" w:rsidRDefault="004714CF" w:rsidP="004714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E22A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94.3pt;margin-top:114.75pt;width:145.5pt;height:35.2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hIPtA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" filled="f" stroked="f">
                <v:textbox>
                  <w:txbxContent>
                    <w:p w:rsidR="004714CF" w:rsidRPr="0082668B" w:rsidRDefault="004714CF" w:rsidP="00E72549">
                      <w:pPr>
                        <w:pStyle w:val="Informationsblock"/>
                      </w:pPr>
                    </w:p>
                    <w:p w:rsidR="004714CF" w:rsidRPr="0082668B" w:rsidRDefault="004714CF" w:rsidP="00E72549">
                      <w:pPr>
                        <w:pStyle w:val="Informationsblock"/>
                      </w:pPr>
                      <w:r w:rsidRPr="0082668B">
                        <w:t>Datum:</w:t>
                      </w:r>
                      <w:r>
                        <w:tab/>
                      </w:r>
                      <w:r w:rsidR="00734F11">
                        <w:t>08</w:t>
                      </w:r>
                      <w:r w:rsidR="00AA6D88">
                        <w:t>.04.2025</w:t>
                      </w:r>
                    </w:p>
                    <w:p w:rsidR="004714CF" w:rsidRDefault="004714CF" w:rsidP="004714CF"/>
                  </w:txbxContent>
                </v:textbox>
                <w10:wrap anchorx="margin" anchory="page"/>
              </v:shape>
            </w:pict>
          </mc:Fallback>
        </mc:AlternateContent>
      </w:r>
    </w:p>
    <w:p w:rsidR="00734F11" w:rsidRDefault="00734F11" w:rsidP="00334165">
      <w:pPr>
        <w:pStyle w:val="Anschrift"/>
        <w:rPr>
          <w:b/>
          <w:sz w:val="24"/>
          <w:szCs w:val="24"/>
        </w:rPr>
      </w:pPr>
    </w:p>
    <w:p w:rsidR="004714CF" w:rsidRPr="004714CF" w:rsidRDefault="004714CF" w:rsidP="00334165">
      <w:pPr>
        <w:pStyle w:val="Anschrift"/>
        <w:rPr>
          <w:b/>
          <w:sz w:val="24"/>
          <w:szCs w:val="24"/>
        </w:rPr>
      </w:pPr>
      <w:r w:rsidRPr="004714CF">
        <w:rPr>
          <w:b/>
          <w:sz w:val="24"/>
          <w:szCs w:val="24"/>
        </w:rPr>
        <w:t>Einschulungsanmeldung</w:t>
      </w:r>
    </w:p>
    <w:p w:rsidR="008A7056" w:rsidRDefault="008A7056" w:rsidP="00334165">
      <w:pPr>
        <w:pStyle w:val="Anschrift"/>
      </w:pPr>
    </w:p>
    <w:p w:rsidR="004714CF" w:rsidRPr="00C154E4" w:rsidRDefault="004714CF" w:rsidP="004714CF">
      <w:pPr>
        <w:pStyle w:val="Anschrift"/>
        <w:rPr>
          <w:sz w:val="22"/>
          <w:szCs w:val="22"/>
        </w:rPr>
      </w:pPr>
      <w:r w:rsidRPr="00C154E4">
        <w:rPr>
          <w:sz w:val="22"/>
          <w:szCs w:val="22"/>
        </w:rPr>
        <w:t>Liebe Eltern,</w:t>
      </w:r>
    </w:p>
    <w:p w:rsidR="004714CF" w:rsidRPr="00C154E4" w:rsidRDefault="004714CF" w:rsidP="004714CF">
      <w:pPr>
        <w:pStyle w:val="Anschrift"/>
        <w:rPr>
          <w:sz w:val="22"/>
          <w:szCs w:val="22"/>
        </w:rPr>
      </w:pPr>
    </w:p>
    <w:p w:rsidR="00AA6D88" w:rsidRDefault="004714CF" w:rsidP="004714CF">
      <w:pPr>
        <w:pStyle w:val="Anschrift"/>
        <w:rPr>
          <w:b/>
          <w:color w:val="FF0000"/>
          <w:sz w:val="22"/>
          <w:szCs w:val="22"/>
        </w:rPr>
      </w:pPr>
      <w:r w:rsidRPr="00C154E4">
        <w:rPr>
          <w:sz w:val="22"/>
          <w:szCs w:val="22"/>
        </w:rPr>
        <w:t xml:space="preserve">am </w:t>
      </w:r>
      <w:r w:rsidR="001D50B8">
        <w:rPr>
          <w:sz w:val="22"/>
          <w:szCs w:val="22"/>
        </w:rPr>
        <w:t xml:space="preserve">  </w:t>
      </w:r>
      <w:r w:rsidR="00AA6D88">
        <w:rPr>
          <w:sz w:val="22"/>
          <w:szCs w:val="22"/>
        </w:rPr>
        <w:t xml:space="preserve"> </w:t>
      </w:r>
      <w:r w:rsidR="001D50B8" w:rsidRPr="001D50B8">
        <w:rPr>
          <w:color w:val="FF0000"/>
          <w:sz w:val="22"/>
          <w:szCs w:val="22"/>
        </w:rPr>
        <w:t>Di</w:t>
      </w:r>
      <w:r w:rsidR="001D50B8">
        <w:rPr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0</w:t>
      </w:r>
      <w:r w:rsidR="007B5430">
        <w:rPr>
          <w:b/>
          <w:color w:val="FF0000"/>
          <w:sz w:val="22"/>
          <w:szCs w:val="22"/>
        </w:rPr>
        <w:t>6</w:t>
      </w:r>
      <w:r>
        <w:rPr>
          <w:b/>
          <w:color w:val="FF0000"/>
          <w:sz w:val="22"/>
          <w:szCs w:val="22"/>
        </w:rPr>
        <w:t>.05.202</w:t>
      </w:r>
      <w:r w:rsidR="008D7941">
        <w:rPr>
          <w:b/>
          <w:color w:val="FF0000"/>
          <w:sz w:val="22"/>
          <w:szCs w:val="22"/>
        </w:rPr>
        <w:t>5</w:t>
      </w:r>
      <w:r>
        <w:rPr>
          <w:b/>
          <w:color w:val="FF0000"/>
          <w:sz w:val="22"/>
          <w:szCs w:val="22"/>
        </w:rPr>
        <w:t xml:space="preserve"> </w:t>
      </w:r>
      <w:r w:rsidRPr="00C154E4">
        <w:rPr>
          <w:b/>
          <w:color w:val="FF0000"/>
          <w:sz w:val="22"/>
          <w:szCs w:val="22"/>
        </w:rPr>
        <w:t>von 7.00 bis 1</w:t>
      </w:r>
      <w:r w:rsidR="00AA6D88">
        <w:rPr>
          <w:b/>
          <w:color w:val="FF0000"/>
          <w:sz w:val="22"/>
          <w:szCs w:val="22"/>
        </w:rPr>
        <w:t>5</w:t>
      </w:r>
      <w:r w:rsidRPr="00C154E4">
        <w:rPr>
          <w:b/>
          <w:color w:val="FF0000"/>
          <w:sz w:val="22"/>
          <w:szCs w:val="22"/>
        </w:rPr>
        <w:t>.00 Uhr</w:t>
      </w:r>
      <w:r w:rsidR="00AA6D88">
        <w:rPr>
          <w:b/>
          <w:color w:val="FF0000"/>
          <w:sz w:val="22"/>
          <w:szCs w:val="22"/>
        </w:rPr>
        <w:t xml:space="preserve"> </w:t>
      </w:r>
    </w:p>
    <w:p w:rsidR="001D50B8" w:rsidRDefault="001D50B8" w:rsidP="004714CF">
      <w:pPr>
        <w:pStyle w:val="Anschrif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</w:t>
      </w:r>
      <w:r w:rsidR="00AA6D88">
        <w:rPr>
          <w:color w:val="FF0000"/>
          <w:sz w:val="22"/>
          <w:szCs w:val="22"/>
        </w:rPr>
        <w:t xml:space="preserve"> </w:t>
      </w:r>
      <w:r w:rsidRPr="001D50B8">
        <w:rPr>
          <w:color w:val="FF0000"/>
          <w:sz w:val="22"/>
          <w:szCs w:val="22"/>
        </w:rPr>
        <w:t>Mi</w:t>
      </w:r>
      <w:r>
        <w:rPr>
          <w:b/>
          <w:color w:val="FF0000"/>
          <w:sz w:val="22"/>
          <w:szCs w:val="22"/>
        </w:rPr>
        <w:t xml:space="preserve"> </w:t>
      </w:r>
      <w:r w:rsidR="004714CF">
        <w:rPr>
          <w:b/>
          <w:color w:val="FF0000"/>
          <w:sz w:val="22"/>
          <w:szCs w:val="22"/>
        </w:rPr>
        <w:t>0</w:t>
      </w:r>
      <w:r w:rsidR="007B5430">
        <w:rPr>
          <w:b/>
          <w:color w:val="FF0000"/>
          <w:sz w:val="22"/>
          <w:szCs w:val="22"/>
        </w:rPr>
        <w:t>7</w:t>
      </w:r>
      <w:r w:rsidR="004714CF">
        <w:rPr>
          <w:b/>
          <w:color w:val="FF0000"/>
          <w:sz w:val="22"/>
          <w:szCs w:val="22"/>
        </w:rPr>
        <w:t>.05.202</w:t>
      </w:r>
      <w:r w:rsidR="008D7941">
        <w:rPr>
          <w:b/>
          <w:color w:val="FF0000"/>
          <w:sz w:val="22"/>
          <w:szCs w:val="22"/>
        </w:rPr>
        <w:t xml:space="preserve">5 </w:t>
      </w:r>
      <w:r w:rsidR="00747B01">
        <w:rPr>
          <w:b/>
          <w:color w:val="FF0000"/>
          <w:sz w:val="22"/>
          <w:szCs w:val="22"/>
        </w:rPr>
        <w:t xml:space="preserve">von </w:t>
      </w:r>
      <w:r w:rsidR="004714CF">
        <w:rPr>
          <w:b/>
          <w:color w:val="FF0000"/>
          <w:sz w:val="22"/>
          <w:szCs w:val="22"/>
        </w:rPr>
        <w:t>7.00 bis</w:t>
      </w:r>
      <w:r w:rsidR="00747B01">
        <w:rPr>
          <w:b/>
          <w:color w:val="FF0000"/>
          <w:sz w:val="22"/>
          <w:szCs w:val="22"/>
        </w:rPr>
        <w:t xml:space="preserve"> </w:t>
      </w:r>
      <w:r w:rsidR="004714CF">
        <w:rPr>
          <w:b/>
          <w:color w:val="FF0000"/>
          <w:sz w:val="22"/>
          <w:szCs w:val="22"/>
        </w:rPr>
        <w:t xml:space="preserve">15.00 Uhr </w:t>
      </w:r>
      <w:r w:rsidR="00AA6D88" w:rsidRPr="00AA6D88">
        <w:rPr>
          <w:color w:val="FF0000"/>
          <w:sz w:val="22"/>
          <w:szCs w:val="22"/>
        </w:rPr>
        <w:t>und am</w:t>
      </w:r>
    </w:p>
    <w:p w:rsidR="00AA6D88" w:rsidRPr="00AA6D88" w:rsidRDefault="00AA6D88" w:rsidP="004714CF">
      <w:pPr>
        <w:pStyle w:val="Anschrift"/>
        <w:rPr>
          <w:b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Do </w:t>
      </w:r>
      <w:r>
        <w:rPr>
          <w:b/>
          <w:color w:val="FF0000"/>
          <w:sz w:val="22"/>
          <w:szCs w:val="22"/>
        </w:rPr>
        <w:t>08.05.2025 von 7.00 bis 16.00 Uhr</w:t>
      </w:r>
    </w:p>
    <w:p w:rsidR="00747B01" w:rsidRDefault="00747B01" w:rsidP="004714CF">
      <w:pPr>
        <w:pStyle w:val="Anschrift"/>
        <w:rPr>
          <w:b/>
          <w:color w:val="FF0000"/>
          <w:sz w:val="22"/>
          <w:szCs w:val="22"/>
        </w:rPr>
      </w:pPr>
    </w:p>
    <w:p w:rsidR="004714CF" w:rsidRDefault="004714CF" w:rsidP="004714CF">
      <w:pPr>
        <w:pStyle w:val="Anschrift"/>
        <w:rPr>
          <w:sz w:val="22"/>
          <w:szCs w:val="22"/>
        </w:rPr>
      </w:pPr>
      <w:r w:rsidRPr="00C154E4">
        <w:rPr>
          <w:sz w:val="22"/>
          <w:szCs w:val="22"/>
        </w:rPr>
        <w:t xml:space="preserve">findet </w:t>
      </w:r>
      <w:r w:rsidRPr="001D50B8">
        <w:rPr>
          <w:b/>
        </w:rPr>
        <w:t>lt. gesetzlicher Anmeldefrist die Schulanmeldung</w:t>
      </w:r>
      <w:r w:rsidRPr="00C154E4">
        <w:rPr>
          <w:sz w:val="22"/>
          <w:szCs w:val="22"/>
        </w:rPr>
        <w:t xml:space="preserve"> im </w:t>
      </w:r>
      <w:r w:rsidRPr="008D7941">
        <w:rPr>
          <w:sz w:val="22"/>
          <w:szCs w:val="22"/>
          <w:highlight w:val="yellow"/>
        </w:rPr>
        <w:t>Sekretariat</w:t>
      </w:r>
      <w:r w:rsidRPr="00C154E4">
        <w:rPr>
          <w:sz w:val="22"/>
          <w:szCs w:val="22"/>
        </w:rPr>
        <w:t xml:space="preserve"> </w:t>
      </w:r>
      <w:r w:rsidRPr="008D7941">
        <w:rPr>
          <w:sz w:val="22"/>
          <w:szCs w:val="22"/>
          <w:highlight w:val="yellow"/>
        </w:rPr>
        <w:t xml:space="preserve">der Grundschule </w:t>
      </w:r>
      <w:r w:rsidRPr="00C154E4">
        <w:rPr>
          <w:sz w:val="22"/>
          <w:szCs w:val="22"/>
        </w:rPr>
        <w:t>statt.</w:t>
      </w:r>
    </w:p>
    <w:p w:rsidR="004714CF" w:rsidRDefault="004714CF" w:rsidP="004714CF">
      <w:pPr>
        <w:pStyle w:val="Anschrift"/>
        <w:rPr>
          <w:sz w:val="22"/>
          <w:szCs w:val="22"/>
        </w:rPr>
      </w:pPr>
    </w:p>
    <w:p w:rsidR="004714CF" w:rsidRDefault="004714CF" w:rsidP="004714CF">
      <w:pPr>
        <w:pStyle w:val="Anschrift"/>
        <w:rPr>
          <w:sz w:val="22"/>
          <w:szCs w:val="22"/>
        </w:rPr>
      </w:pPr>
      <w:r>
        <w:rPr>
          <w:sz w:val="22"/>
          <w:szCs w:val="22"/>
        </w:rPr>
        <w:t xml:space="preserve">Anzumelden sind alle Kinder, die im </w:t>
      </w:r>
      <w:r w:rsidRPr="0089271B">
        <w:rPr>
          <w:b/>
          <w:color w:val="FF0000"/>
          <w:sz w:val="22"/>
          <w:szCs w:val="22"/>
        </w:rPr>
        <w:t>Zeitraum 02.08.20</w:t>
      </w:r>
      <w:r w:rsidR="0089271B" w:rsidRPr="0089271B">
        <w:rPr>
          <w:b/>
          <w:color w:val="FF0000"/>
          <w:sz w:val="22"/>
          <w:szCs w:val="22"/>
        </w:rPr>
        <w:t>19</w:t>
      </w:r>
      <w:r w:rsidRPr="0089271B">
        <w:rPr>
          <w:b/>
          <w:color w:val="FF0000"/>
          <w:sz w:val="22"/>
          <w:szCs w:val="22"/>
        </w:rPr>
        <w:t xml:space="preserve"> bis 01.08.20</w:t>
      </w:r>
      <w:r w:rsidR="008D7941" w:rsidRPr="0089271B">
        <w:rPr>
          <w:b/>
          <w:color w:val="FF0000"/>
          <w:sz w:val="22"/>
          <w:szCs w:val="22"/>
        </w:rPr>
        <w:t>2</w:t>
      </w:r>
      <w:r w:rsidR="00C744DA">
        <w:rPr>
          <w:b/>
          <w:color w:val="FF0000"/>
          <w:sz w:val="22"/>
          <w:szCs w:val="22"/>
        </w:rPr>
        <w:t>0</w:t>
      </w:r>
      <w:r w:rsidR="00C744DA">
        <w:t xml:space="preserve"> </w:t>
      </w:r>
      <w:r w:rsidR="00C744DA" w:rsidRPr="00C744DA">
        <w:rPr>
          <w:sz w:val="22"/>
          <w:szCs w:val="22"/>
        </w:rPr>
        <w:t>g</w:t>
      </w:r>
      <w:r>
        <w:rPr>
          <w:sz w:val="22"/>
          <w:szCs w:val="22"/>
        </w:rPr>
        <w:t>eboren sind.</w:t>
      </w:r>
    </w:p>
    <w:p w:rsidR="004714CF" w:rsidRDefault="004714CF" w:rsidP="004714CF">
      <w:pPr>
        <w:pStyle w:val="Anschrift"/>
        <w:ind w:right="582"/>
        <w:rPr>
          <w:sz w:val="22"/>
          <w:szCs w:val="22"/>
        </w:rPr>
      </w:pPr>
      <w:r>
        <w:rPr>
          <w:sz w:val="22"/>
          <w:szCs w:val="22"/>
        </w:rPr>
        <w:t xml:space="preserve">Eltern, die es wünschen, können ihr Kind auch </w:t>
      </w:r>
      <w:r w:rsidRPr="001B13B9">
        <w:rPr>
          <w:sz w:val="22"/>
          <w:szCs w:val="22"/>
          <w:u w:val="single"/>
        </w:rPr>
        <w:t>vorzeitig</w:t>
      </w:r>
      <w:r>
        <w:rPr>
          <w:sz w:val="22"/>
          <w:szCs w:val="22"/>
        </w:rPr>
        <w:t xml:space="preserve"> anmelden, wenn das Kind am 30. Juni 202</w:t>
      </w:r>
      <w:r w:rsidR="008D7941">
        <w:rPr>
          <w:sz w:val="22"/>
          <w:szCs w:val="22"/>
        </w:rPr>
        <w:t xml:space="preserve">6 </w:t>
      </w:r>
      <w:r>
        <w:rPr>
          <w:sz w:val="22"/>
          <w:szCs w:val="22"/>
        </w:rPr>
        <w:t>mindestens fünf Jahre alt ist.</w:t>
      </w:r>
    </w:p>
    <w:p w:rsidR="00E72549" w:rsidRDefault="00E72549" w:rsidP="004714CF">
      <w:pPr>
        <w:pStyle w:val="Anschrift"/>
        <w:ind w:right="582"/>
        <w:rPr>
          <w:sz w:val="22"/>
          <w:szCs w:val="22"/>
        </w:rPr>
      </w:pPr>
    </w:p>
    <w:p w:rsidR="002808E9" w:rsidRDefault="00E72549" w:rsidP="004714CF">
      <w:pPr>
        <w:pStyle w:val="Anschrift"/>
        <w:ind w:right="582"/>
        <w:rPr>
          <w:b/>
          <w:color w:val="00B0F0"/>
          <w:sz w:val="24"/>
          <w:szCs w:val="24"/>
        </w:rPr>
      </w:pPr>
      <w:r w:rsidRPr="00E72549">
        <w:rPr>
          <w:b/>
          <w:color w:val="00B0F0"/>
          <w:sz w:val="24"/>
          <w:szCs w:val="24"/>
        </w:rPr>
        <w:t>Alle Formulare finden Sie unter</w:t>
      </w:r>
      <w:r w:rsidR="002808E9">
        <w:rPr>
          <w:b/>
          <w:color w:val="00B0F0"/>
          <w:sz w:val="24"/>
          <w:szCs w:val="24"/>
        </w:rPr>
        <w:t>:</w:t>
      </w:r>
    </w:p>
    <w:p w:rsidR="004714CF" w:rsidRPr="00E72549" w:rsidRDefault="002808E9" w:rsidP="004714CF">
      <w:pPr>
        <w:pStyle w:val="Anschrift"/>
        <w:ind w:right="582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Thüringer Schulportal &gt; Schulportrait &gt; Schulnummer 15407 &gt; </w:t>
      </w:r>
      <w:r w:rsidR="00D43F48">
        <w:rPr>
          <w:b/>
          <w:color w:val="00B0F0"/>
          <w:sz w:val="24"/>
          <w:szCs w:val="24"/>
        </w:rPr>
        <w:t xml:space="preserve">aktuelle </w:t>
      </w:r>
      <w:bookmarkStart w:id="0" w:name="_GoBack"/>
      <w:bookmarkEnd w:id="0"/>
      <w:r>
        <w:rPr>
          <w:b/>
          <w:color w:val="00B0F0"/>
          <w:sz w:val="24"/>
          <w:szCs w:val="24"/>
        </w:rPr>
        <w:t>Dokumente</w:t>
      </w:r>
    </w:p>
    <w:p w:rsidR="00E72549" w:rsidRPr="00E72549" w:rsidRDefault="00E72549" w:rsidP="004714CF">
      <w:pPr>
        <w:pStyle w:val="Anschrift"/>
        <w:ind w:right="582"/>
        <w:rPr>
          <w:color w:val="00B0F0"/>
          <w:sz w:val="22"/>
          <w:szCs w:val="22"/>
        </w:rPr>
      </w:pPr>
    </w:p>
    <w:p w:rsidR="004714CF" w:rsidRDefault="004714CF" w:rsidP="004714CF">
      <w:pPr>
        <w:pStyle w:val="Anschrift"/>
        <w:ind w:right="582"/>
        <w:rPr>
          <w:sz w:val="22"/>
          <w:szCs w:val="22"/>
        </w:rPr>
      </w:pPr>
      <w:r>
        <w:rPr>
          <w:sz w:val="22"/>
          <w:szCs w:val="22"/>
        </w:rPr>
        <w:t>Bitte bringen Sie zur Anmeldung</w:t>
      </w:r>
      <w:r w:rsidR="001D50B8">
        <w:rPr>
          <w:sz w:val="22"/>
          <w:szCs w:val="22"/>
        </w:rPr>
        <w:t xml:space="preserve"> mit:</w:t>
      </w:r>
    </w:p>
    <w:p w:rsidR="004714CF" w:rsidRDefault="004714CF" w:rsidP="004714CF">
      <w:pPr>
        <w:pStyle w:val="Anschrift"/>
        <w:ind w:right="582"/>
        <w:rPr>
          <w:sz w:val="22"/>
          <w:szCs w:val="22"/>
        </w:rPr>
      </w:pPr>
    </w:p>
    <w:p w:rsidR="004714CF" w:rsidRDefault="00734F11" w:rsidP="004714CF">
      <w:pPr>
        <w:pStyle w:val="Anschrift"/>
        <w:numPr>
          <w:ilvl w:val="0"/>
          <w:numId w:val="7"/>
        </w:numPr>
        <w:ind w:right="582"/>
        <w:rPr>
          <w:sz w:val="22"/>
          <w:szCs w:val="22"/>
        </w:rPr>
      </w:pPr>
      <w:r w:rsidRPr="00734F11">
        <w:rPr>
          <w:b/>
          <w:sz w:val="22"/>
          <w:szCs w:val="22"/>
        </w:rPr>
        <w:t>alle</w:t>
      </w:r>
      <w:r w:rsidR="004714CF">
        <w:rPr>
          <w:sz w:val="22"/>
          <w:szCs w:val="22"/>
        </w:rPr>
        <w:t xml:space="preserve"> vollständig ausgefüllten Formulare</w:t>
      </w:r>
    </w:p>
    <w:p w:rsidR="004714CF" w:rsidRDefault="004714CF" w:rsidP="004714CF">
      <w:pPr>
        <w:pStyle w:val="Anschrift"/>
        <w:numPr>
          <w:ilvl w:val="0"/>
          <w:numId w:val="7"/>
        </w:numPr>
        <w:ind w:right="582"/>
        <w:rPr>
          <w:sz w:val="22"/>
          <w:szCs w:val="22"/>
        </w:rPr>
      </w:pPr>
      <w:r>
        <w:rPr>
          <w:sz w:val="22"/>
          <w:szCs w:val="22"/>
        </w:rPr>
        <w:t>die Geburtsurkunde Ihres Kindes</w:t>
      </w:r>
    </w:p>
    <w:p w:rsidR="004714CF" w:rsidRDefault="004714CF" w:rsidP="004714CF">
      <w:pPr>
        <w:pStyle w:val="Anschrift"/>
        <w:numPr>
          <w:ilvl w:val="0"/>
          <w:numId w:val="7"/>
        </w:numPr>
        <w:ind w:right="582"/>
        <w:rPr>
          <w:sz w:val="22"/>
          <w:szCs w:val="22"/>
        </w:rPr>
      </w:pPr>
      <w:r>
        <w:rPr>
          <w:sz w:val="22"/>
          <w:szCs w:val="22"/>
        </w:rPr>
        <w:t>den Impfausweis – Nachweis Maserschutzimpfung</w:t>
      </w:r>
    </w:p>
    <w:p w:rsidR="004714CF" w:rsidRDefault="004714CF" w:rsidP="004714CF">
      <w:pPr>
        <w:pStyle w:val="Anschrift"/>
        <w:numPr>
          <w:ilvl w:val="0"/>
          <w:numId w:val="7"/>
        </w:numPr>
        <w:ind w:right="582"/>
        <w:rPr>
          <w:sz w:val="22"/>
          <w:szCs w:val="22"/>
        </w:rPr>
      </w:pPr>
      <w:r>
        <w:rPr>
          <w:sz w:val="22"/>
          <w:szCs w:val="22"/>
        </w:rPr>
        <w:t>gegebenenfalls ein Sorgerechtsurteil</w:t>
      </w:r>
    </w:p>
    <w:p w:rsidR="004714CF" w:rsidRDefault="004714CF" w:rsidP="004714CF">
      <w:pPr>
        <w:pStyle w:val="Anschrift"/>
        <w:numPr>
          <w:ilvl w:val="0"/>
          <w:numId w:val="7"/>
        </w:numPr>
        <w:ind w:right="582"/>
        <w:rPr>
          <w:sz w:val="22"/>
          <w:szCs w:val="22"/>
        </w:rPr>
      </w:pPr>
      <w:r>
        <w:rPr>
          <w:sz w:val="22"/>
          <w:szCs w:val="22"/>
        </w:rPr>
        <w:t>gegebenenfalls eine Sorgerechtserklärung für den Beschulungszeitraum an unserer Schule</w:t>
      </w:r>
      <w:r w:rsidR="00E72549">
        <w:rPr>
          <w:sz w:val="22"/>
          <w:szCs w:val="22"/>
        </w:rPr>
        <w:t xml:space="preserve"> (Negativbescheid &gt; erhältlich beim Jugendamt</w:t>
      </w:r>
    </w:p>
    <w:p w:rsidR="004714CF" w:rsidRPr="001B13B9" w:rsidRDefault="004714CF" w:rsidP="004714CF">
      <w:pPr>
        <w:pStyle w:val="Anschrift"/>
        <w:numPr>
          <w:ilvl w:val="0"/>
          <w:numId w:val="7"/>
        </w:numPr>
        <w:ind w:right="582"/>
        <w:rPr>
          <w:b/>
          <w:sz w:val="22"/>
          <w:szCs w:val="22"/>
        </w:rPr>
      </w:pPr>
      <w:r w:rsidRPr="001B13B9">
        <w:rPr>
          <w:b/>
          <w:sz w:val="22"/>
          <w:szCs w:val="22"/>
        </w:rPr>
        <w:t>eventuelle Gutachten oder ärztliche Bescheinigungen</w:t>
      </w:r>
    </w:p>
    <w:p w:rsidR="004714CF" w:rsidRDefault="004714CF" w:rsidP="004714CF">
      <w:pPr>
        <w:pStyle w:val="Anschrift"/>
        <w:ind w:right="582"/>
        <w:rPr>
          <w:sz w:val="22"/>
          <w:szCs w:val="22"/>
        </w:rPr>
      </w:pPr>
    </w:p>
    <w:p w:rsidR="004714CF" w:rsidRDefault="004714CF" w:rsidP="004714CF">
      <w:pPr>
        <w:pStyle w:val="Anschrift"/>
        <w:ind w:right="582"/>
        <w:rPr>
          <w:sz w:val="22"/>
          <w:szCs w:val="22"/>
        </w:rPr>
      </w:pPr>
      <w:r>
        <w:rPr>
          <w:sz w:val="22"/>
          <w:szCs w:val="22"/>
        </w:rPr>
        <w:t xml:space="preserve">Kinder, die </w:t>
      </w:r>
      <w:r>
        <w:rPr>
          <w:b/>
          <w:sz w:val="22"/>
          <w:szCs w:val="22"/>
        </w:rPr>
        <w:t>im Schuljahr 202</w:t>
      </w:r>
      <w:r w:rsidR="00BC3837">
        <w:rPr>
          <w:b/>
          <w:sz w:val="22"/>
          <w:szCs w:val="22"/>
        </w:rPr>
        <w:t>5</w:t>
      </w:r>
      <w:r w:rsidRPr="00C154E4">
        <w:rPr>
          <w:b/>
          <w:sz w:val="22"/>
          <w:szCs w:val="22"/>
        </w:rPr>
        <w:t>/202</w:t>
      </w:r>
      <w:r w:rsidR="00BC3837">
        <w:rPr>
          <w:b/>
          <w:sz w:val="22"/>
          <w:szCs w:val="22"/>
        </w:rPr>
        <w:t>6</w:t>
      </w:r>
      <w:r>
        <w:rPr>
          <w:sz w:val="22"/>
          <w:szCs w:val="22"/>
        </w:rPr>
        <w:t xml:space="preserve"> aufgrund der Antragstellung an unserer Schule </w:t>
      </w:r>
      <w:r w:rsidRPr="00C154E4">
        <w:rPr>
          <w:b/>
          <w:sz w:val="22"/>
          <w:szCs w:val="22"/>
        </w:rPr>
        <w:t>zurückgestellt wurden</w:t>
      </w:r>
      <w:r>
        <w:rPr>
          <w:sz w:val="22"/>
          <w:szCs w:val="22"/>
        </w:rPr>
        <w:t xml:space="preserve">, </w:t>
      </w:r>
      <w:r w:rsidRPr="00C154E4">
        <w:rPr>
          <w:b/>
          <w:sz w:val="22"/>
          <w:szCs w:val="22"/>
        </w:rPr>
        <w:t xml:space="preserve">müssen </w:t>
      </w:r>
      <w:r w:rsidRPr="00C154E4">
        <w:rPr>
          <w:b/>
          <w:sz w:val="22"/>
          <w:szCs w:val="22"/>
          <w:u w:val="single"/>
        </w:rPr>
        <w:t>erneut angemeldet</w:t>
      </w:r>
      <w:r w:rsidRPr="00C154E4">
        <w:rPr>
          <w:b/>
          <w:sz w:val="22"/>
          <w:szCs w:val="22"/>
        </w:rPr>
        <w:t xml:space="preserve"> werden</w:t>
      </w:r>
      <w:r>
        <w:rPr>
          <w:sz w:val="22"/>
          <w:szCs w:val="22"/>
        </w:rPr>
        <w:t>.</w:t>
      </w:r>
    </w:p>
    <w:p w:rsidR="004714CF" w:rsidRDefault="004714CF" w:rsidP="004714CF">
      <w:pPr>
        <w:pStyle w:val="Anschrift"/>
        <w:ind w:right="582"/>
        <w:rPr>
          <w:sz w:val="22"/>
          <w:szCs w:val="22"/>
        </w:rPr>
      </w:pPr>
    </w:p>
    <w:p w:rsidR="004714CF" w:rsidRDefault="004714CF" w:rsidP="004714CF">
      <w:pPr>
        <w:pStyle w:val="Anschrift"/>
        <w:ind w:right="582"/>
        <w:rPr>
          <w:sz w:val="22"/>
          <w:szCs w:val="22"/>
        </w:rPr>
      </w:pPr>
      <w:r>
        <w:rPr>
          <w:sz w:val="22"/>
          <w:szCs w:val="22"/>
        </w:rPr>
        <w:t xml:space="preserve">Eltern, die ihr Kind an einer Schule mit </w:t>
      </w:r>
      <w:r w:rsidRPr="00AA6D88">
        <w:rPr>
          <w:sz w:val="22"/>
          <w:szCs w:val="22"/>
        </w:rPr>
        <w:t>freier Trägerschaft anmelden / angemeldet haben, informieren uns bitte in kurzer schriftlicher Form.</w:t>
      </w:r>
    </w:p>
    <w:p w:rsidR="004714CF" w:rsidRDefault="004714CF" w:rsidP="004714CF">
      <w:pPr>
        <w:pStyle w:val="Anschrift"/>
        <w:ind w:right="582"/>
        <w:rPr>
          <w:sz w:val="22"/>
          <w:szCs w:val="22"/>
        </w:rPr>
      </w:pPr>
    </w:p>
    <w:p w:rsidR="004714CF" w:rsidRDefault="004714CF" w:rsidP="004714CF">
      <w:pPr>
        <w:pStyle w:val="Anschrift"/>
        <w:ind w:right="582"/>
        <w:rPr>
          <w:sz w:val="22"/>
          <w:szCs w:val="22"/>
        </w:rPr>
      </w:pPr>
      <w:r>
        <w:rPr>
          <w:sz w:val="22"/>
          <w:szCs w:val="22"/>
        </w:rPr>
        <w:t xml:space="preserve">Eltern, die ein </w:t>
      </w:r>
      <w:r w:rsidRPr="00BA7330">
        <w:rPr>
          <w:sz w:val="22"/>
          <w:szCs w:val="22"/>
          <w:u w:val="thick" w:color="FF0000"/>
        </w:rPr>
        <w:t>Gastschulverhältnis für eine andere Schule beantragen</w:t>
      </w:r>
      <w:r>
        <w:rPr>
          <w:sz w:val="22"/>
          <w:szCs w:val="22"/>
        </w:rPr>
        <w:t xml:space="preserve"> möchten, geben bei uns zur Schulanmeldung einen Gastschulantrag</w:t>
      </w:r>
      <w:r w:rsidR="00AA6D88">
        <w:rPr>
          <w:sz w:val="22"/>
          <w:szCs w:val="22"/>
        </w:rPr>
        <w:t xml:space="preserve"> (Vordruck </w:t>
      </w:r>
      <w:r w:rsidR="006C4183">
        <w:rPr>
          <w:sz w:val="22"/>
          <w:szCs w:val="22"/>
        </w:rPr>
        <w:t>Homepage</w:t>
      </w:r>
      <w:r w:rsidR="00AA6D88">
        <w:rPr>
          <w:sz w:val="22"/>
          <w:szCs w:val="22"/>
        </w:rPr>
        <w:t xml:space="preserve"> Staatl. Schulamt Nordthüringen) </w:t>
      </w:r>
      <w:r>
        <w:rPr>
          <w:sz w:val="22"/>
          <w:szCs w:val="22"/>
        </w:rPr>
        <w:t xml:space="preserve">mit ab. Da der Gastschulantrag einer Genehmigung bedarf, sind die Kinder </w:t>
      </w:r>
      <w:r w:rsidRPr="00BA7330">
        <w:rPr>
          <w:sz w:val="22"/>
          <w:szCs w:val="22"/>
          <w:u w:val="thick" w:color="FF0000"/>
        </w:rPr>
        <w:t>vorerst an unserer Schule (Stammschule) anzumelden</w:t>
      </w:r>
      <w:r>
        <w:rPr>
          <w:sz w:val="22"/>
          <w:szCs w:val="22"/>
        </w:rPr>
        <w:t>.</w:t>
      </w:r>
    </w:p>
    <w:p w:rsidR="00734F11" w:rsidRDefault="00734F11" w:rsidP="004714CF">
      <w:pPr>
        <w:pStyle w:val="Anschrift"/>
        <w:ind w:right="582"/>
        <w:rPr>
          <w:sz w:val="22"/>
          <w:szCs w:val="22"/>
        </w:rPr>
      </w:pPr>
    </w:p>
    <w:p w:rsidR="004714CF" w:rsidRDefault="004714CF" w:rsidP="004714CF">
      <w:pPr>
        <w:pStyle w:val="Anschrift"/>
        <w:ind w:right="582"/>
        <w:rPr>
          <w:sz w:val="22"/>
          <w:szCs w:val="22"/>
        </w:rPr>
      </w:pPr>
    </w:p>
    <w:p w:rsidR="008A7056" w:rsidRDefault="004714CF" w:rsidP="004714CF">
      <w:pPr>
        <w:pStyle w:val="Anschrift"/>
      </w:pPr>
      <w:r>
        <w:rPr>
          <w:sz w:val="22"/>
          <w:szCs w:val="22"/>
        </w:rPr>
        <w:t>Mit freundlichen Grüßen</w:t>
      </w:r>
    </w:p>
    <w:p w:rsidR="00B30411" w:rsidRPr="00DA2A6A" w:rsidRDefault="00B30411" w:rsidP="00DA2A6A">
      <w:pPr>
        <w:pStyle w:val="Anschrift"/>
      </w:pPr>
    </w:p>
    <w:p w:rsidR="00D43F48" w:rsidRDefault="00D43F48" w:rsidP="004714CF">
      <w:pPr>
        <w:pStyle w:val="Anschrift"/>
      </w:pPr>
    </w:p>
    <w:p w:rsidR="00D43F48" w:rsidRDefault="00D43F48" w:rsidP="004714CF">
      <w:pPr>
        <w:pStyle w:val="Anschrift"/>
      </w:pPr>
    </w:p>
    <w:p w:rsidR="00D43F48" w:rsidRDefault="00D43F48" w:rsidP="004714CF">
      <w:pPr>
        <w:pStyle w:val="Anschrift"/>
      </w:pPr>
    </w:p>
    <w:p w:rsidR="00BC3837" w:rsidRDefault="00BC3837" w:rsidP="004714CF">
      <w:pPr>
        <w:pStyle w:val="Anschrift"/>
      </w:pPr>
      <w:r>
        <w:t>Kerstin Schiller-Benkstein</w:t>
      </w:r>
    </w:p>
    <w:p w:rsidR="00AA6D88" w:rsidRDefault="00E72549" w:rsidP="00E72549">
      <w:pPr>
        <w:pStyle w:val="Informationsblock"/>
      </w:pPr>
      <w:proofErr w:type="spellStart"/>
      <w:r>
        <w:t>m.d.W.d.G.b</w:t>
      </w:r>
      <w:proofErr w:type="spellEnd"/>
      <w:r>
        <w:t xml:space="preserve">. </w:t>
      </w:r>
      <w:r w:rsidR="004714CF">
        <w:t>Schulleiterin</w:t>
      </w:r>
    </w:p>
    <w:p w:rsidR="00AA6D88" w:rsidRDefault="00AA6D88" w:rsidP="00E72549">
      <w:pPr>
        <w:pStyle w:val="Informationsblock"/>
      </w:pPr>
    </w:p>
    <w:p w:rsidR="006C4183" w:rsidRDefault="006C4183" w:rsidP="00E72549">
      <w:pPr>
        <w:pStyle w:val="Informationsblock"/>
      </w:pPr>
    </w:p>
    <w:p w:rsidR="006C4183" w:rsidRPr="006C4183" w:rsidRDefault="006C4183" w:rsidP="006C4183"/>
    <w:p w:rsidR="006C4183" w:rsidRDefault="006C4183" w:rsidP="006C4183"/>
    <w:p w:rsidR="00AA6D88" w:rsidRPr="006C4183" w:rsidRDefault="00AA6D88" w:rsidP="006C4183"/>
    <w:sectPr w:rsidR="00AA6D88" w:rsidRPr="006C4183" w:rsidSect="004714C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454" w:left="1418" w:header="3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024" w:rsidRDefault="00955024">
      <w:r>
        <w:separator/>
      </w:r>
    </w:p>
  </w:endnote>
  <w:endnote w:type="continuationSeparator" w:id="0">
    <w:p w:rsidR="00955024" w:rsidRDefault="0095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2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FA7" w:rsidRDefault="002A1FA7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r w:rsidR="00C744DA">
      <w:fldChar w:fldCharType="begin"/>
    </w:r>
    <w:r w:rsidR="00C744DA">
      <w:instrText xml:space="preserve"> NUMPAGES  \* MERGEFORMAT </w:instrText>
    </w:r>
    <w:r w:rsidR="00C744DA">
      <w:fldChar w:fldCharType="separate"/>
    </w:r>
    <w:r w:rsidR="00C744DA">
      <w:rPr>
        <w:noProof/>
      </w:rPr>
      <w:instrText>1</w:instrText>
    </w:r>
    <w:r w:rsidR="00C744DA">
      <w:rPr>
        <w:noProof/>
      </w:rPr>
      <w:fldChar w:fldCharType="end"/>
    </w:r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734F11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:rsidR="002A1FA7" w:rsidRDefault="002A1FA7" w:rsidP="00460C3D">
    <w:pPr>
      <w:pStyle w:val="Fuzeile"/>
      <w:jc w:val="center"/>
      <w:rPr>
        <w:i/>
      </w:rPr>
    </w:pPr>
  </w:p>
  <w:p w:rsidR="002A1FA7" w:rsidRDefault="002A1FA7" w:rsidP="00460C3D">
    <w:pPr>
      <w:pStyle w:val="Fuzeile"/>
      <w:jc w:val="center"/>
      <w:rPr>
        <w:i/>
      </w:rPr>
    </w:pPr>
  </w:p>
  <w:p w:rsidR="002A1FA7" w:rsidRPr="0034162B" w:rsidRDefault="002A1FA7" w:rsidP="00460C3D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FA7" w:rsidRDefault="002A1FA7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r w:rsidR="00C744DA">
      <w:fldChar w:fldCharType="begin"/>
    </w:r>
    <w:r w:rsidR="00C744DA">
      <w:instrText xml:space="preserve"> NUMPAGES  \* MERGEFORMAT </w:instrText>
    </w:r>
    <w:r w:rsidR="00C744DA">
      <w:fldChar w:fldCharType="separate"/>
    </w:r>
    <w:r w:rsidR="00C744DA">
      <w:rPr>
        <w:noProof/>
      </w:rPr>
      <w:instrText>1</w:instrText>
    </w:r>
    <w:r w:rsidR="00C744DA">
      <w:rPr>
        <w:noProof/>
      </w:rPr>
      <w:fldChar w:fldCharType="end"/>
    </w:r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C744DA">
      <w:rPr>
        <w:noProof/>
      </w:rPr>
      <w:instrText>1</w:instrText>
    </w:r>
    <w:r>
      <w:fldChar w:fldCharType="end"/>
    </w:r>
    <w:r>
      <w:instrText xml:space="preserve"> "..." "" \* MERGEFORMAT </w:instrText>
    </w:r>
    <w:r>
      <w:fldChar w:fldCharType="end"/>
    </w:r>
  </w:p>
  <w:p w:rsidR="002A1FA7" w:rsidRDefault="002A1FA7" w:rsidP="00460C3D">
    <w:pPr>
      <w:pStyle w:val="Fuzeile"/>
      <w:jc w:val="center"/>
      <w:rPr>
        <w:i/>
      </w:rPr>
    </w:pPr>
  </w:p>
  <w:p w:rsidR="002A1FA7" w:rsidRDefault="002A1FA7" w:rsidP="00460C3D">
    <w:pPr>
      <w:pStyle w:val="Fuzeile"/>
      <w:jc w:val="center"/>
      <w:rPr>
        <w:i/>
      </w:rPr>
    </w:pPr>
  </w:p>
  <w:p w:rsidR="002A1FA7" w:rsidRPr="00460C3D" w:rsidRDefault="002A1FA7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024" w:rsidRDefault="00955024">
      <w:r>
        <w:separator/>
      </w:r>
    </w:p>
  </w:footnote>
  <w:footnote w:type="continuationSeparator" w:id="0">
    <w:p w:rsidR="00955024" w:rsidRDefault="0095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FA7" w:rsidRPr="0034162B" w:rsidRDefault="002A1FA7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PAGE </w:instrText>
    </w:r>
    <w:r w:rsidRPr="00460C3D">
      <w:rPr>
        <w:rStyle w:val="Seitenzahl"/>
        <w:rFonts w:ascii="Arial" w:hAnsi="Arial"/>
      </w:rPr>
      <w:fldChar w:fldCharType="separate"/>
    </w:r>
    <w:r w:rsidR="00734F11">
      <w:rPr>
        <w:rStyle w:val="Seitenzahl"/>
        <w:rFonts w:ascii="Arial" w:hAnsi="Arial"/>
        <w:noProof/>
      </w:rPr>
      <w:t>2</w:t>
    </w:r>
    <w:r w:rsidRPr="00460C3D">
      <w:rPr>
        <w:rStyle w:val="Seitenzahl"/>
        <w:rFonts w:ascii="Arial" w:hAnsi="Arial"/>
      </w:rPr>
      <w:fldChar w:fldCharType="end"/>
    </w:r>
    <w:r w:rsidRPr="00460C3D">
      <w:rPr>
        <w:rStyle w:val="Seitenzahl"/>
        <w:rFonts w:ascii="Arial" w:hAnsi="Arial"/>
      </w:rPr>
      <w:t xml:space="preserve"> von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NUMPAGES </w:instrText>
    </w:r>
    <w:r w:rsidRPr="00460C3D">
      <w:rPr>
        <w:rStyle w:val="Seitenzahl"/>
        <w:rFonts w:ascii="Arial" w:hAnsi="Arial"/>
      </w:rPr>
      <w:fldChar w:fldCharType="separate"/>
    </w:r>
    <w:r w:rsidR="00C744DA">
      <w:rPr>
        <w:rStyle w:val="Seitenzahl"/>
        <w:rFonts w:ascii="Arial" w:hAnsi="Arial"/>
        <w:noProof/>
      </w:rPr>
      <w:t>1</w:t>
    </w:r>
    <w:r w:rsidRPr="00460C3D">
      <w:rPr>
        <w:rStyle w:val="Seitenzahl"/>
        <w:rFonts w:ascii="Arial" w:hAnsi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83" w:rsidRDefault="006C4183" w:rsidP="006C4183">
    <w:pPr>
      <w:pStyle w:val="Firmenname"/>
      <w:spacing w:before="0" w:after="0"/>
      <w:jc w:val="left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924AC4" wp14:editId="644AFF51">
          <wp:simplePos x="0" y="0"/>
          <wp:positionH relativeFrom="column">
            <wp:posOffset>4909820</wp:posOffset>
          </wp:positionH>
          <wp:positionV relativeFrom="paragraph">
            <wp:posOffset>12700</wp:posOffset>
          </wp:positionV>
          <wp:extent cx="1303655" cy="980440"/>
          <wp:effectExtent l="0" t="0" r="0" b="0"/>
          <wp:wrapSquare wrapText="bothSides"/>
          <wp:docPr id="3" name="Grafik 3" descr="Ellipse_staatl_Grund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lipse_staatl_Grundschu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0" t="9456" r="10539" b="8463"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4"/>
        <w:szCs w:val="24"/>
      </w:rPr>
      <w:t>Heinz-Sielmann-Grundschule Harztor</w:t>
    </w:r>
  </w:p>
  <w:p w:rsidR="006C4183" w:rsidRDefault="006C4183" w:rsidP="006C4183">
    <w:r>
      <w:t xml:space="preserve">Schulteil Ilfeld </w:t>
    </w:r>
  </w:p>
  <w:p w:rsidR="006C4183" w:rsidRPr="002808E9" w:rsidRDefault="006C4183" w:rsidP="006C4183">
    <w:pPr>
      <w:pStyle w:val="Absender"/>
      <w:rPr>
        <w:sz w:val="18"/>
        <w:u w:val="none"/>
      </w:rPr>
    </w:pPr>
    <w:r w:rsidRPr="002808E9">
      <w:rPr>
        <w:sz w:val="18"/>
        <w:u w:val="none"/>
      </w:rPr>
      <w:t xml:space="preserve">Heinz-Sielmann-Grundschule Ilfeld, 99768 </w:t>
    </w:r>
    <w:proofErr w:type="spellStart"/>
    <w:r w:rsidRPr="002808E9">
      <w:rPr>
        <w:sz w:val="18"/>
        <w:u w:val="none"/>
      </w:rPr>
      <w:t>Harztor</w:t>
    </w:r>
    <w:proofErr w:type="spellEnd"/>
    <w:r w:rsidRPr="002808E9">
      <w:rPr>
        <w:sz w:val="18"/>
        <w:u w:val="none"/>
      </w:rPr>
      <w:t xml:space="preserve"> OT Ilfeld, Schröderstr.35</w:t>
    </w:r>
  </w:p>
  <w:p w:rsidR="006C4183" w:rsidRDefault="006C4183" w:rsidP="006C4183">
    <w:pPr>
      <w:pStyle w:val="Anschrift"/>
    </w:pPr>
    <w:r>
      <w:t>Telefon Sekretariat: 036331 – 31916</w:t>
    </w:r>
  </w:p>
  <w:p w:rsidR="006C4183" w:rsidRPr="002808E9" w:rsidRDefault="006C4183" w:rsidP="006C4183">
    <w:pPr>
      <w:pStyle w:val="Anschrift"/>
    </w:pPr>
    <w:r>
      <w:t>E-Mail: gs-ilfeld-sekretariat@ndh-schule.de</w:t>
    </w:r>
  </w:p>
  <w:p w:rsidR="006C4183" w:rsidRPr="00A556E5" w:rsidRDefault="006C4183" w:rsidP="006C41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18E0"/>
    <w:multiLevelType w:val="hybridMultilevel"/>
    <w:tmpl w:val="61F429D4"/>
    <w:lvl w:ilvl="0" w:tplc="1DA0D8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54C00"/>
    <w:multiLevelType w:val="hybridMultilevel"/>
    <w:tmpl w:val="5350AE34"/>
    <w:lvl w:ilvl="0" w:tplc="4D4CD3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940CD"/>
    <w:multiLevelType w:val="hybridMultilevel"/>
    <w:tmpl w:val="630ACC6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222A2"/>
    <w:multiLevelType w:val="hybridMultilevel"/>
    <w:tmpl w:val="76B0CB64"/>
    <w:lvl w:ilvl="0" w:tplc="65D640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1EB406C"/>
    <w:multiLevelType w:val="hybridMultilevel"/>
    <w:tmpl w:val="6CF43B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01C1E"/>
    <w:multiLevelType w:val="hybridMultilevel"/>
    <w:tmpl w:val="AA4E0946"/>
    <w:lvl w:ilvl="0" w:tplc="704EF2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teYkhQ0VOPOqdHLBQKYoxwiw4hp6U29EKrD4w+PYrrndU/BT4HAv1xyeSD/SJkB1dYe9bqGH7ZDvZwK9Rnm5Q==" w:salt="RYas2AcVri9wm4iiXwGrUQ==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B4"/>
    <w:rsid w:val="000413CB"/>
    <w:rsid w:val="000525C4"/>
    <w:rsid w:val="00053EA5"/>
    <w:rsid w:val="0005485E"/>
    <w:rsid w:val="00062325"/>
    <w:rsid w:val="00086383"/>
    <w:rsid w:val="00086F2B"/>
    <w:rsid w:val="00090CE5"/>
    <w:rsid w:val="000C6E70"/>
    <w:rsid w:val="0011491A"/>
    <w:rsid w:val="00117BA6"/>
    <w:rsid w:val="00160F9E"/>
    <w:rsid w:val="00184C4C"/>
    <w:rsid w:val="00192311"/>
    <w:rsid w:val="001C2CCB"/>
    <w:rsid w:val="001D50B8"/>
    <w:rsid w:val="001F6EAC"/>
    <w:rsid w:val="00204B0F"/>
    <w:rsid w:val="00264C55"/>
    <w:rsid w:val="002808E9"/>
    <w:rsid w:val="002A1FA7"/>
    <w:rsid w:val="002A3A9F"/>
    <w:rsid w:val="002B1EEB"/>
    <w:rsid w:val="002B3E20"/>
    <w:rsid w:val="002B5826"/>
    <w:rsid w:val="002C297F"/>
    <w:rsid w:val="002C2C95"/>
    <w:rsid w:val="002C4F3E"/>
    <w:rsid w:val="002D1092"/>
    <w:rsid w:val="002D77DF"/>
    <w:rsid w:val="00334165"/>
    <w:rsid w:val="0034162B"/>
    <w:rsid w:val="003566AB"/>
    <w:rsid w:val="0036304E"/>
    <w:rsid w:val="00383122"/>
    <w:rsid w:val="00386C82"/>
    <w:rsid w:val="004030EC"/>
    <w:rsid w:val="00407DC7"/>
    <w:rsid w:val="00446B90"/>
    <w:rsid w:val="00460C3D"/>
    <w:rsid w:val="004714CF"/>
    <w:rsid w:val="004A7689"/>
    <w:rsid w:val="004B527E"/>
    <w:rsid w:val="004C1700"/>
    <w:rsid w:val="004C780E"/>
    <w:rsid w:val="004E0275"/>
    <w:rsid w:val="004F3B32"/>
    <w:rsid w:val="00532E1D"/>
    <w:rsid w:val="00534B13"/>
    <w:rsid w:val="00545381"/>
    <w:rsid w:val="00551436"/>
    <w:rsid w:val="005634CB"/>
    <w:rsid w:val="00570B02"/>
    <w:rsid w:val="0058252F"/>
    <w:rsid w:val="005C4B1A"/>
    <w:rsid w:val="006111D6"/>
    <w:rsid w:val="006336AC"/>
    <w:rsid w:val="00656628"/>
    <w:rsid w:val="00676DD9"/>
    <w:rsid w:val="00677BAE"/>
    <w:rsid w:val="006C4183"/>
    <w:rsid w:val="006F209D"/>
    <w:rsid w:val="0070675C"/>
    <w:rsid w:val="00707EEA"/>
    <w:rsid w:val="00734F11"/>
    <w:rsid w:val="00741BEC"/>
    <w:rsid w:val="00747B01"/>
    <w:rsid w:val="007518D9"/>
    <w:rsid w:val="00765BBA"/>
    <w:rsid w:val="00775393"/>
    <w:rsid w:val="007A5AE1"/>
    <w:rsid w:val="007B5430"/>
    <w:rsid w:val="00800824"/>
    <w:rsid w:val="0082778F"/>
    <w:rsid w:val="00832582"/>
    <w:rsid w:val="008547C9"/>
    <w:rsid w:val="008604DF"/>
    <w:rsid w:val="008634D7"/>
    <w:rsid w:val="008637AD"/>
    <w:rsid w:val="00870B52"/>
    <w:rsid w:val="00875BC6"/>
    <w:rsid w:val="008770A0"/>
    <w:rsid w:val="008847F0"/>
    <w:rsid w:val="0089271B"/>
    <w:rsid w:val="008A31E5"/>
    <w:rsid w:val="008A7056"/>
    <w:rsid w:val="008B0B57"/>
    <w:rsid w:val="008C7BB4"/>
    <w:rsid w:val="008D2A6D"/>
    <w:rsid w:val="008D7941"/>
    <w:rsid w:val="008F0B7B"/>
    <w:rsid w:val="0091208C"/>
    <w:rsid w:val="009125EB"/>
    <w:rsid w:val="0092357B"/>
    <w:rsid w:val="00930BDB"/>
    <w:rsid w:val="00955024"/>
    <w:rsid w:val="00965D64"/>
    <w:rsid w:val="00967876"/>
    <w:rsid w:val="00995B8D"/>
    <w:rsid w:val="009A2DB4"/>
    <w:rsid w:val="009B2AB8"/>
    <w:rsid w:val="009C6DF6"/>
    <w:rsid w:val="009D7114"/>
    <w:rsid w:val="009F1A0A"/>
    <w:rsid w:val="00A04944"/>
    <w:rsid w:val="00A27DE9"/>
    <w:rsid w:val="00A556E5"/>
    <w:rsid w:val="00A76675"/>
    <w:rsid w:val="00AA6D88"/>
    <w:rsid w:val="00AB1536"/>
    <w:rsid w:val="00AD46C2"/>
    <w:rsid w:val="00AD51A7"/>
    <w:rsid w:val="00AE1046"/>
    <w:rsid w:val="00B03637"/>
    <w:rsid w:val="00B13BE0"/>
    <w:rsid w:val="00B2260D"/>
    <w:rsid w:val="00B30411"/>
    <w:rsid w:val="00B4556F"/>
    <w:rsid w:val="00B5417B"/>
    <w:rsid w:val="00B83C60"/>
    <w:rsid w:val="00BC3837"/>
    <w:rsid w:val="00BC6606"/>
    <w:rsid w:val="00C744DA"/>
    <w:rsid w:val="00C8106D"/>
    <w:rsid w:val="00C81A38"/>
    <w:rsid w:val="00C82A4A"/>
    <w:rsid w:val="00CB1677"/>
    <w:rsid w:val="00CF1A15"/>
    <w:rsid w:val="00D0270E"/>
    <w:rsid w:val="00D12F13"/>
    <w:rsid w:val="00D32941"/>
    <w:rsid w:val="00D43F48"/>
    <w:rsid w:val="00D47A9F"/>
    <w:rsid w:val="00D6032E"/>
    <w:rsid w:val="00D617AE"/>
    <w:rsid w:val="00D620C1"/>
    <w:rsid w:val="00D7178F"/>
    <w:rsid w:val="00D93649"/>
    <w:rsid w:val="00DA2A6A"/>
    <w:rsid w:val="00DE1A3F"/>
    <w:rsid w:val="00DE4AD0"/>
    <w:rsid w:val="00DF0251"/>
    <w:rsid w:val="00DF5E02"/>
    <w:rsid w:val="00E24FA5"/>
    <w:rsid w:val="00E67DDA"/>
    <w:rsid w:val="00E72549"/>
    <w:rsid w:val="00E77FD2"/>
    <w:rsid w:val="00EA6B9A"/>
    <w:rsid w:val="00EB5E93"/>
    <w:rsid w:val="00EC1E64"/>
    <w:rsid w:val="00EC7320"/>
    <w:rsid w:val="00ED3774"/>
    <w:rsid w:val="00ED41E4"/>
    <w:rsid w:val="00EE7C32"/>
    <w:rsid w:val="00F12FC8"/>
    <w:rsid w:val="00F14205"/>
    <w:rsid w:val="00F27E32"/>
    <w:rsid w:val="00F42946"/>
    <w:rsid w:val="00F64CFC"/>
    <w:rsid w:val="00F6665A"/>
    <w:rsid w:val="00F70065"/>
    <w:rsid w:val="00F7199E"/>
    <w:rsid w:val="00FA541C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C642DF"/>
  <w15:chartTrackingRefBased/>
  <w15:docId w15:val="{EA4BEDC2-23F4-49F9-8D55-4A2FA0DD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34162B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rsid w:val="00534B13"/>
    <w:rPr>
      <w:rFonts w:ascii="News702 BT" w:hAnsi="News702 BT"/>
      <w:sz w:val="20"/>
    </w:rPr>
  </w:style>
  <w:style w:type="character" w:styleId="Hyperlink">
    <w:name w:val="Hyperlink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paragraph" w:customStyle="1" w:styleId="Informationsblock">
    <w:name w:val="Informationsblock"/>
    <w:basedOn w:val="Standard"/>
    <w:autoRedefine/>
    <w:rsid w:val="00E72549"/>
    <w:pPr>
      <w:tabs>
        <w:tab w:val="left" w:pos="1701"/>
      </w:tabs>
    </w:pPr>
    <w:rPr>
      <w:sz w:val="16"/>
      <w:szCs w:val="16"/>
    </w:rPr>
  </w:style>
  <w:style w:type="paragraph" w:customStyle="1" w:styleId="Firmenname">
    <w:name w:val="Firmenname"/>
    <w:basedOn w:val="Textkrper"/>
    <w:next w:val="Standard"/>
    <w:rsid w:val="00A556E5"/>
    <w:pPr>
      <w:keepNext/>
      <w:keepLines/>
      <w:pBdr>
        <w:bottom w:val="single" w:sz="6" w:space="4" w:color="auto"/>
      </w:pBd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b/>
      <w:caps/>
      <w:sz w:val="22"/>
    </w:rPr>
  </w:style>
  <w:style w:type="paragraph" w:styleId="Textkrper">
    <w:name w:val="Body Text"/>
    <w:basedOn w:val="Standard"/>
    <w:rsid w:val="00A556E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d-Vorlagen\dinbrief\din676ainfoblock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din676ainfoblock</Template>
  <TotalTime>0</TotalTime>
  <Pages>1</Pages>
  <Words>217</Words>
  <Characters>1448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676a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Staatl. Förderzentrum Bleicherode</dc:creator>
  <cp:keywords/>
  <cp:lastModifiedBy>Anett Pfeifenbring</cp:lastModifiedBy>
  <cp:revision>6</cp:revision>
  <cp:lastPrinted>2025-04-09T12:47:00Z</cp:lastPrinted>
  <dcterms:created xsi:type="dcterms:W3CDTF">2025-04-08T09:22:00Z</dcterms:created>
  <dcterms:modified xsi:type="dcterms:W3CDTF">2025-04-09T12:56:00Z</dcterms:modified>
</cp:coreProperties>
</file>